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23F" w:rsidRDefault="00534D94">
      <w:pPr>
        <w:rPr>
          <w:b/>
          <w:sz w:val="36"/>
          <w:szCs w:val="36"/>
        </w:rPr>
      </w:pPr>
      <w:r>
        <w:rPr>
          <w:b/>
          <w:sz w:val="36"/>
          <w:szCs w:val="36"/>
        </w:rPr>
        <w:t>Einladung zum Schlittenhunde Schneetraining in Arosa</w:t>
      </w:r>
    </w:p>
    <w:p w:rsidR="0055523F" w:rsidRDefault="00534D94">
      <w:pPr>
        <w:rPr>
          <w:b/>
          <w:sz w:val="36"/>
          <w:szCs w:val="36"/>
        </w:rPr>
      </w:pPr>
      <w:r>
        <w:rPr>
          <w:b/>
          <w:sz w:val="36"/>
          <w:szCs w:val="36"/>
        </w:rPr>
        <w:t>Am Samstag 10. und Sonntag 11. Dezember2016.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Anreise:           Samstag 10. 12. Vormittag. Bezug Stakeoutplatz.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</w:t>
      </w:r>
      <w:r>
        <w:rPr>
          <w:b/>
          <w:sz w:val="28"/>
          <w:szCs w:val="24"/>
        </w:rPr>
        <w:t xml:space="preserve">          12h Begrüssung mit Apero und Mushermeeting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in der“ Isel“. Den Eukanuba Schildern vom Dorfeingang an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 folgen. Zufahrt mit Wohnwagen nicht geeignet!     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Training:         Samstag 10.12. ab ca. 13h</w:t>
      </w:r>
      <w:r>
        <w:rPr>
          <w:b/>
          <w:sz w:val="28"/>
          <w:szCs w:val="24"/>
        </w:rPr>
        <w:t>.Sonntag ab ca. 10h auf der Lang-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Laufloipe Isel. Sreckenlängen ca 4,5km,7,5km und 11km. 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Es kann mehrmals gefahren werden. 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Verpflegung:  Festwirtschaft mit warmer Verpflegung am Platz.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Unterkunft:    Wir </w:t>
      </w:r>
      <w:r>
        <w:rPr>
          <w:b/>
          <w:sz w:val="28"/>
          <w:szCs w:val="24"/>
        </w:rPr>
        <w:t xml:space="preserve">haben in den Hotels „Hold“ und „Erzhorn“  günstige 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                         Zimmer mit Frühstück reserviert.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Nachtessen:   Gemeinsam im Hotel Hold um 19h.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 xml:space="preserve">Unkostenbeitrag:  50.—sFr  pro Gespann.     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Anmeldung: Marianna und Ueli Fritz, Chalet Arla, 7050 A</w:t>
      </w:r>
      <w:r>
        <w:rPr>
          <w:b/>
          <w:sz w:val="28"/>
          <w:szCs w:val="24"/>
        </w:rPr>
        <w:t>rosa</w:t>
      </w:r>
    </w:p>
    <w:p w:rsidR="0055523F" w:rsidRDefault="00534D94">
      <w:pPr>
        <w:pBdr>
          <w:bottom w:val="single" w:sz="12" w:space="1" w:color="000000"/>
        </w:pBdr>
      </w:pPr>
      <w:r>
        <w:rPr>
          <w:b/>
          <w:sz w:val="28"/>
          <w:szCs w:val="24"/>
        </w:rPr>
        <w:t xml:space="preserve">                        081 3772039, 079 6027292, </w:t>
      </w:r>
      <w:hyperlink r:id="rId6" w:history="1">
        <w:r>
          <w:rPr>
            <w:rStyle w:val="Hyperlink"/>
            <w:b/>
            <w:sz w:val="28"/>
            <w:szCs w:val="24"/>
          </w:rPr>
          <w:t>arlarosa@bluewin.ch</w:t>
        </w:r>
      </w:hyperlink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Anmeldetalon</w:t>
      </w:r>
    </w:p>
    <w:p w:rsidR="0055523F" w:rsidRDefault="0055523F">
      <w:pPr>
        <w:rPr>
          <w:b/>
          <w:sz w:val="28"/>
          <w:szCs w:val="24"/>
        </w:rPr>
      </w:pP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Name:___________________________________________________________Adresse:___________________________________________________</w:t>
      </w:r>
      <w:r>
        <w:rPr>
          <w:b/>
          <w:sz w:val="28"/>
          <w:szCs w:val="24"/>
        </w:rPr>
        <w:t>______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Tel.,Mailadresse:_______________________________________________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Doppelzimmer:______  Einzelzimmer:______Mehrbettzimmer:_________</w:t>
      </w:r>
    </w:p>
    <w:p w:rsidR="0055523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Nachtessen: Anzahl Pesonen___________</w:t>
      </w:r>
    </w:p>
    <w:p w:rsidR="0055523F" w:rsidRPr="002E00FF" w:rsidRDefault="00534D94">
      <w:pPr>
        <w:rPr>
          <w:b/>
          <w:sz w:val="28"/>
          <w:szCs w:val="24"/>
        </w:rPr>
      </w:pPr>
      <w:r>
        <w:rPr>
          <w:b/>
          <w:sz w:val="28"/>
          <w:szCs w:val="24"/>
        </w:rPr>
        <w:t>Anmeldeschluss: 27. November</w:t>
      </w:r>
      <w:r>
        <w:rPr>
          <w:b/>
          <w:sz w:val="28"/>
          <w:szCs w:val="24"/>
        </w:rPr>
        <w:t xml:space="preserve">       </w:t>
      </w:r>
      <w:bookmarkStart w:id="0" w:name="_GoBack"/>
      <w:bookmarkEnd w:id="0"/>
    </w:p>
    <w:sectPr w:rsidR="0055523F" w:rsidRPr="002E00FF">
      <w:pgSz w:w="11906" w:h="16838"/>
      <w:pgMar w:top="1417" w:right="1417" w:bottom="1134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D94" w:rsidRDefault="00534D94">
      <w:pPr>
        <w:spacing w:after="0" w:line="240" w:lineRule="auto"/>
      </w:pPr>
      <w:r>
        <w:separator/>
      </w:r>
    </w:p>
  </w:endnote>
  <w:endnote w:type="continuationSeparator" w:id="0">
    <w:p w:rsidR="00534D94" w:rsidRDefault="00534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D94" w:rsidRDefault="00534D94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534D94" w:rsidRDefault="00534D9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</w:compat>
  <w:rsids>
    <w:rsidRoot w:val="0055523F"/>
    <w:rsid w:val="002E00FF"/>
    <w:rsid w:val="00534D94"/>
    <w:rsid w:val="00555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E391E82"/>
  <w15:docId w15:val="{1D2E3DE2-8C22-402D-8598-3547C6A06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de-CH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pPr>
      <w:suppressAutoHyphens/>
    </w:p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rlarosa@bluewin.ch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1223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Ueli und Maria Fritz</dc:creator>
  <cp:lastModifiedBy>Patrick Rüegg</cp:lastModifiedBy>
  <cp:revision>2</cp:revision>
  <dcterms:created xsi:type="dcterms:W3CDTF">2016-11-02T15:02:00Z</dcterms:created>
  <dcterms:modified xsi:type="dcterms:W3CDTF">2016-11-02T15:02:00Z</dcterms:modified>
</cp:coreProperties>
</file>